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81" w:rsidRDefault="00AA6844">
      <w:r>
        <w:t>2017 All Conference Boys Track</w:t>
      </w:r>
    </w:p>
    <w:p w:rsidR="001B463C" w:rsidRDefault="001B463C"/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Men - Team Rankings - 18 Events Scored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Platteville 178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2) Dodgeville/Mineral Point 147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Prairie du Chien 133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4) River Valley 125</w:t>
      </w:r>
    </w:p>
    <w:p w:rsidR="001B463C" w:rsidRDefault="001B463C" w:rsidP="001B463C">
      <w:r>
        <w:rPr>
          <w:rFonts w:ascii="Courier-New" w:hAnsi="Courier-New" w:cs="Courier-New"/>
          <w:sz w:val="19"/>
          <w:szCs w:val="19"/>
        </w:rPr>
        <w:t xml:space="preserve">5) Lancaster 67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6) Richland Center 35</w:t>
      </w:r>
    </w:p>
    <w:p w:rsidR="00AA6844" w:rsidRDefault="00AA6844"/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100 Meter Dash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10.75 2001 Josh </w:t>
      </w:r>
      <w:proofErr w:type="spellStart"/>
      <w:r>
        <w:rPr>
          <w:rFonts w:ascii="Courier-New" w:hAnsi="Courier-New" w:cs="Courier-New"/>
          <w:sz w:val="19"/>
          <w:szCs w:val="19"/>
        </w:rPr>
        <w:t>Pluemer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Finals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Kyle Thomas 12 River Valley 10.83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AJ </w:t>
      </w:r>
      <w:proofErr w:type="spellStart"/>
      <w:r>
        <w:rPr>
          <w:rFonts w:ascii="Courier-New" w:hAnsi="Courier-New" w:cs="Courier-New"/>
          <w:sz w:val="19"/>
          <w:szCs w:val="19"/>
        </w:rPr>
        <w:t>Barner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Platteville 11.70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Garrett Birkett 11 Lancaster 11.96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200 Meter Dash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</w:t>
      </w:r>
      <w:proofErr w:type="gramStart"/>
      <w:r>
        <w:rPr>
          <w:rFonts w:ascii="Courier-New" w:hAnsi="Courier-New" w:cs="Courier-New"/>
          <w:sz w:val="19"/>
          <w:szCs w:val="19"/>
        </w:rPr>
        <w:t>22.32 5/17/2016 Kyle Thomas,</w:t>
      </w:r>
      <w:proofErr w:type="gramEnd"/>
      <w:r>
        <w:rPr>
          <w:rFonts w:ascii="Courier-New" w:hAnsi="Courier-New" w:cs="Courier-New"/>
          <w:sz w:val="19"/>
          <w:szCs w:val="19"/>
        </w:rPr>
        <w:t xml:space="preserve"> River Valley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Finals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Kyle Thomas 12 River Valley 22.61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Preston Hendrix 10 Prairie du Chien 23.86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Kevin </w:t>
      </w:r>
      <w:proofErr w:type="spellStart"/>
      <w:r>
        <w:rPr>
          <w:rFonts w:ascii="Courier-New" w:hAnsi="Courier-New" w:cs="Courier-New"/>
          <w:sz w:val="19"/>
          <w:szCs w:val="19"/>
        </w:rPr>
        <w:t>Eisenzimmer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Dodgeville/M 24.22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400 Meter Dash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49.43 2001 Josh </w:t>
      </w:r>
      <w:proofErr w:type="spellStart"/>
      <w:r>
        <w:rPr>
          <w:rFonts w:ascii="Courier-New" w:hAnsi="Courier-New" w:cs="Courier-New"/>
          <w:sz w:val="19"/>
          <w:szCs w:val="19"/>
        </w:rPr>
        <w:t>Pluemer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H#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John Phelan 11 Dodgeville/M 52.52 2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Isaac </w:t>
      </w:r>
      <w:proofErr w:type="spellStart"/>
      <w:r>
        <w:rPr>
          <w:rFonts w:ascii="Courier-New" w:hAnsi="Courier-New" w:cs="Courier-New"/>
          <w:sz w:val="19"/>
          <w:szCs w:val="19"/>
        </w:rPr>
        <w:t>Grunow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Dodgeville/M 52.62 2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</w:t>
      </w:r>
      <w:proofErr w:type="spellStart"/>
      <w:r>
        <w:rPr>
          <w:rFonts w:ascii="Courier-New" w:hAnsi="Courier-New" w:cs="Courier-New"/>
          <w:sz w:val="19"/>
          <w:szCs w:val="19"/>
        </w:rPr>
        <w:t>Gerrit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Bakker 11 Dodgeville/M 54.12 2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800 Meter Run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1:58.33 2011 Nick Erickson, Platteville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Jonathon Murphy 12 Lancaster 2:04.77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>2 Peyton Tranel 09 Dodgeville/M 2:05.50 8</w:t>
      </w:r>
      <w:proofErr w:type="gramEnd"/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>3 Henry Keith 09 Dodgeville/M 2:06.07 6</w:t>
      </w:r>
      <w:proofErr w:type="gramEnd"/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1600 Meter Run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4:28.77 5/20/2014 Jonah Nelson, Dodgeville/M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Dustin Hatfield 12 River Valley 4:35.63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Dan Iselin 12 Platteville 4:40.44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</w:t>
      </w:r>
      <w:proofErr w:type="spellStart"/>
      <w:r>
        <w:rPr>
          <w:rFonts w:ascii="Courier-New" w:hAnsi="Courier-New" w:cs="Courier-New"/>
          <w:sz w:val="19"/>
          <w:szCs w:val="19"/>
        </w:rPr>
        <w:t>Jace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Serres 10 Platteville 4:43.33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3200 Meter Run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Meet Record: * 9:57.77 2010 Trevor Wunnicke, Dodge/Point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Dustin Hatfield 12 River Valley 9:54.96*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Dan Iselin 12 Platteville 10:17.20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>3 Juan Navarro 11 Dodgeville/M 10:59.19 6</w:t>
      </w:r>
      <w:proofErr w:type="gramEnd"/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110 Meter Hurdles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14.62 1999 Ryan </w:t>
      </w:r>
      <w:proofErr w:type="spellStart"/>
      <w:r>
        <w:rPr>
          <w:rFonts w:ascii="Courier-New" w:hAnsi="Courier-New" w:cs="Courier-New"/>
          <w:sz w:val="19"/>
          <w:szCs w:val="19"/>
        </w:rPr>
        <w:t>Tremelling</w:t>
      </w:r>
      <w:proofErr w:type="spellEnd"/>
      <w:r>
        <w:rPr>
          <w:rFonts w:ascii="Courier-New" w:hAnsi="Courier-New" w:cs="Courier-New"/>
          <w:sz w:val="19"/>
          <w:szCs w:val="19"/>
        </w:rPr>
        <w:t>, River Valley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Finals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Evan </w:t>
      </w:r>
      <w:proofErr w:type="spellStart"/>
      <w:r>
        <w:rPr>
          <w:rFonts w:ascii="Courier-New" w:hAnsi="Courier-New" w:cs="Courier-New"/>
          <w:sz w:val="19"/>
          <w:szCs w:val="19"/>
        </w:rPr>
        <w:t>Teynor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Prairie du Chien 16.96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Logan Weaver 12 Platteville 17.44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Gabe </w:t>
      </w:r>
      <w:proofErr w:type="spellStart"/>
      <w:r>
        <w:rPr>
          <w:rFonts w:ascii="Courier-New" w:hAnsi="Courier-New" w:cs="Courier-New"/>
          <w:sz w:val="19"/>
          <w:szCs w:val="19"/>
        </w:rPr>
        <w:t>Tashner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Platteville 18.08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300 Meter Hurdles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38.65 2001 Jon Schmitz, Lancaster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H#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Evan </w:t>
      </w:r>
      <w:proofErr w:type="spellStart"/>
      <w:r>
        <w:rPr>
          <w:rFonts w:ascii="Courier-New" w:hAnsi="Courier-New" w:cs="Courier-New"/>
          <w:sz w:val="19"/>
          <w:szCs w:val="19"/>
        </w:rPr>
        <w:t>Teynor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Prairie du Chien 43.96 2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Austin </w:t>
      </w:r>
      <w:proofErr w:type="spellStart"/>
      <w:r>
        <w:rPr>
          <w:rFonts w:ascii="Courier-New" w:hAnsi="Courier-New" w:cs="Courier-New"/>
          <w:sz w:val="19"/>
          <w:szCs w:val="19"/>
        </w:rPr>
        <w:t>Genthe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River Valley 44.31 2 8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Logan Weaver 12 Platteville 44.75 2 6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4x100 Meter Relay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44.00 2008 Platteville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proofErr w:type="spellStart"/>
      <w:r>
        <w:rPr>
          <w:rFonts w:ascii="Courier-New" w:hAnsi="Courier-New" w:cs="Courier-New"/>
          <w:sz w:val="19"/>
          <w:szCs w:val="19"/>
        </w:rPr>
        <w:t>Pluemer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Vaclavik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Goffinet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Oyawiri</w:t>
      </w:r>
      <w:proofErr w:type="spellEnd"/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Dodgeville/Mineral Point 46.51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Brett </w:t>
      </w:r>
      <w:proofErr w:type="spellStart"/>
      <w:r>
        <w:rPr>
          <w:rFonts w:ascii="Courier-New" w:hAnsi="Courier-New" w:cs="Courier-New"/>
          <w:sz w:val="19"/>
          <w:szCs w:val="19"/>
        </w:rPr>
        <w:t>Klopp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2) Lucas Sanchez 12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Jacob Wedig 11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4) Chad Yeager 12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Platteville 46.62 8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AJ </w:t>
      </w:r>
      <w:proofErr w:type="spellStart"/>
      <w:r>
        <w:rPr>
          <w:rFonts w:ascii="Courier-New" w:hAnsi="Courier-New" w:cs="Courier-New"/>
          <w:sz w:val="19"/>
          <w:szCs w:val="19"/>
        </w:rPr>
        <w:t>Barner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2) Donovan Blevins 11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Mike </w:t>
      </w:r>
      <w:proofErr w:type="spellStart"/>
      <w:r>
        <w:rPr>
          <w:rFonts w:ascii="Courier-New" w:hAnsi="Courier-New" w:cs="Courier-New"/>
          <w:sz w:val="19"/>
          <w:szCs w:val="19"/>
        </w:rPr>
        <w:t>Mussara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4) Logan Weaver 12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River Valley 48.48 6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Mason Hein 10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2) Shane Liegel 10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Jack </w:t>
      </w:r>
      <w:proofErr w:type="spellStart"/>
      <w:r>
        <w:rPr>
          <w:rFonts w:ascii="Courier-New" w:hAnsi="Courier-New" w:cs="Courier-New"/>
          <w:sz w:val="19"/>
          <w:szCs w:val="19"/>
        </w:rPr>
        <w:t>Kannenberg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</w:t>
      </w:r>
      <w:r w:rsidR="00016E7E">
        <w:rPr>
          <w:rFonts w:ascii="Courier-New" w:hAnsi="Courier-New" w:cs="Courier-New"/>
          <w:sz w:val="19"/>
          <w:szCs w:val="19"/>
        </w:rPr>
        <w:tab/>
      </w:r>
      <w:r w:rsidR="00016E7E">
        <w:rPr>
          <w:rFonts w:ascii="Courier-New" w:hAnsi="Courier-New" w:cs="Courier-New"/>
          <w:sz w:val="19"/>
          <w:szCs w:val="19"/>
        </w:rPr>
        <w:tab/>
      </w:r>
      <w:bookmarkStart w:id="0" w:name="_GoBack"/>
      <w:bookmarkEnd w:id="0"/>
      <w:r>
        <w:rPr>
          <w:rFonts w:ascii="Courier-New" w:hAnsi="Courier-New" w:cs="Courier-New"/>
          <w:sz w:val="19"/>
          <w:szCs w:val="19"/>
        </w:rPr>
        <w:t>4) Dylan Hahn 10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</w:p>
    <w:p w:rsidR="00AA6844" w:rsidRDefault="00AA6844" w:rsidP="00AA6844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4x200 Meter Relay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1:31.20 2008 Platteville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C </w:t>
      </w:r>
      <w:proofErr w:type="spellStart"/>
      <w:r>
        <w:rPr>
          <w:rFonts w:ascii="Courier-New" w:hAnsi="Courier-New" w:cs="Courier-New"/>
          <w:sz w:val="19"/>
          <w:szCs w:val="19"/>
        </w:rPr>
        <w:t>Goffinet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gramStart"/>
      <w:r>
        <w:rPr>
          <w:rFonts w:ascii="Courier-New" w:hAnsi="Courier-New" w:cs="Courier-New"/>
          <w:sz w:val="19"/>
          <w:szCs w:val="19"/>
        </w:rPr>
        <w:t>A</w:t>
      </w:r>
      <w:proofErr w:type="gram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Speiss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J </w:t>
      </w:r>
      <w:proofErr w:type="spellStart"/>
      <w:r>
        <w:rPr>
          <w:rFonts w:ascii="Courier-New" w:hAnsi="Courier-New" w:cs="Courier-New"/>
          <w:sz w:val="19"/>
          <w:szCs w:val="19"/>
        </w:rPr>
        <w:t>Vaclavik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L </w:t>
      </w:r>
      <w:proofErr w:type="spellStart"/>
      <w:r>
        <w:rPr>
          <w:rFonts w:ascii="Courier-New" w:hAnsi="Courier-New" w:cs="Courier-New"/>
          <w:sz w:val="19"/>
          <w:szCs w:val="19"/>
        </w:rPr>
        <w:t>Oyawiri</w:t>
      </w:r>
      <w:proofErr w:type="spellEnd"/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River Valley 1:32.25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Mason Hein 10 2) Brett </w:t>
      </w:r>
      <w:proofErr w:type="spellStart"/>
      <w:r>
        <w:rPr>
          <w:rFonts w:ascii="Courier-New" w:hAnsi="Courier-New" w:cs="Courier-New"/>
          <w:sz w:val="19"/>
          <w:szCs w:val="19"/>
        </w:rPr>
        <w:t>Nachreiner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Jared </w:t>
      </w:r>
      <w:proofErr w:type="spellStart"/>
      <w:r>
        <w:rPr>
          <w:rFonts w:ascii="Courier-New" w:hAnsi="Courier-New" w:cs="Courier-New"/>
          <w:sz w:val="19"/>
          <w:szCs w:val="19"/>
        </w:rPr>
        <w:t>Erb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4) Kyle Thomas 12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Platteville 1:34.41 8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Nick </w:t>
      </w:r>
      <w:proofErr w:type="spellStart"/>
      <w:r>
        <w:rPr>
          <w:rFonts w:ascii="Courier-New" w:hAnsi="Courier-New" w:cs="Courier-New"/>
          <w:sz w:val="19"/>
          <w:szCs w:val="19"/>
        </w:rPr>
        <w:t>Mewhirter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2) Tyler Moss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Donovan Blevins 11 4) AJ </w:t>
      </w:r>
      <w:proofErr w:type="spellStart"/>
      <w:r>
        <w:rPr>
          <w:rFonts w:ascii="Courier-New" w:hAnsi="Courier-New" w:cs="Courier-New"/>
          <w:sz w:val="19"/>
          <w:szCs w:val="19"/>
        </w:rPr>
        <w:t>Barner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Dodgeville/Mineral Point 1:37.07 6</w:t>
      </w:r>
    </w:p>
    <w:p w:rsidR="00AA6844" w:rsidRDefault="00AA6844" w:rsidP="00AA6844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Kevin </w:t>
      </w:r>
      <w:proofErr w:type="spellStart"/>
      <w:r>
        <w:rPr>
          <w:rFonts w:ascii="Courier-New" w:hAnsi="Courier-New" w:cs="Courier-New"/>
          <w:sz w:val="19"/>
          <w:szCs w:val="19"/>
        </w:rPr>
        <w:t>Eisenzimmer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2) Caleb Kennedy 12</w:t>
      </w:r>
    </w:p>
    <w:p w:rsidR="00AA6844" w:rsidRDefault="00AA6844" w:rsidP="00AA6844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Joey </w:t>
      </w:r>
      <w:proofErr w:type="spellStart"/>
      <w:r>
        <w:rPr>
          <w:rFonts w:ascii="Courier-New" w:hAnsi="Courier-New" w:cs="Courier-New"/>
          <w:sz w:val="19"/>
          <w:szCs w:val="19"/>
        </w:rPr>
        <w:t>Recob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4) Josh </w:t>
      </w:r>
      <w:proofErr w:type="spellStart"/>
      <w:r>
        <w:rPr>
          <w:rFonts w:ascii="Courier-New" w:hAnsi="Courier-New" w:cs="Courier-New"/>
          <w:sz w:val="19"/>
          <w:szCs w:val="19"/>
        </w:rPr>
        <w:t>Shepler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1B463C" w:rsidRDefault="001B463C" w:rsidP="00AA6844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4x400 Meter Relay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3:28.59 2000 Lancaster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Austin, Schmitz, Hampton, </w:t>
      </w:r>
      <w:proofErr w:type="spellStart"/>
      <w:r>
        <w:rPr>
          <w:rFonts w:ascii="Courier-New" w:hAnsi="Courier-New" w:cs="Courier-New"/>
          <w:sz w:val="19"/>
          <w:szCs w:val="19"/>
        </w:rPr>
        <w:t>Leibried</w:t>
      </w:r>
      <w:proofErr w:type="spellEnd"/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Dodgeville/Mineral Point 3:32.88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John Phelan 11 2) </w:t>
      </w:r>
      <w:proofErr w:type="spellStart"/>
      <w:r>
        <w:rPr>
          <w:rFonts w:ascii="Courier-New" w:hAnsi="Courier-New" w:cs="Courier-New"/>
          <w:sz w:val="19"/>
          <w:szCs w:val="19"/>
        </w:rPr>
        <w:t>Gerrit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Bakker 11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Celeb Kennedy 12 4) Isaac </w:t>
      </w:r>
      <w:proofErr w:type="spellStart"/>
      <w:r>
        <w:rPr>
          <w:rFonts w:ascii="Courier-New" w:hAnsi="Courier-New" w:cs="Courier-New"/>
          <w:sz w:val="19"/>
          <w:szCs w:val="19"/>
        </w:rPr>
        <w:t>Grunow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Platteville 3:34.00 8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Nick </w:t>
      </w:r>
      <w:proofErr w:type="spellStart"/>
      <w:r>
        <w:rPr>
          <w:rFonts w:ascii="Courier-New" w:hAnsi="Courier-New" w:cs="Courier-New"/>
          <w:sz w:val="19"/>
          <w:szCs w:val="19"/>
        </w:rPr>
        <w:t>Mewhirter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2) Tyler Moss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</w:t>
      </w:r>
      <w:proofErr w:type="spellStart"/>
      <w:r>
        <w:rPr>
          <w:rFonts w:ascii="Courier-New" w:hAnsi="Courier-New" w:cs="Courier-New"/>
          <w:sz w:val="19"/>
          <w:szCs w:val="19"/>
        </w:rPr>
        <w:t>Jace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Serres 10 4) Liam </w:t>
      </w:r>
      <w:proofErr w:type="spellStart"/>
      <w:r>
        <w:rPr>
          <w:rFonts w:ascii="Courier-New" w:hAnsi="Courier-New" w:cs="Courier-New"/>
          <w:sz w:val="19"/>
          <w:szCs w:val="19"/>
        </w:rPr>
        <w:t>Reinicke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Lancaster 3:35.32 6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1) Garrett Birkett 11 2) Jonathon Murphy 12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3) Aaron Murphy 09 4) Hunter Liddell 11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4x800 Meter Relay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8:17.14 5/17/2016 Platteville, Platteville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D Iselin, B Julius, J Serres, V </w:t>
      </w:r>
      <w:proofErr w:type="spellStart"/>
      <w:r>
        <w:rPr>
          <w:rFonts w:ascii="Courier-New" w:hAnsi="Courier-New" w:cs="Courier-New"/>
          <w:sz w:val="19"/>
          <w:szCs w:val="19"/>
        </w:rPr>
        <w:t>Momot</w:t>
      </w:r>
      <w:proofErr w:type="spellEnd"/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Lancaster 8:25.54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1) Jonathon Murphy 12 2) Aaron Murphy 09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3) Tyler Graney 12 4) Hunter Liddell 11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River </w:t>
      </w:r>
      <w:proofErr w:type="gramStart"/>
      <w:r>
        <w:rPr>
          <w:rFonts w:ascii="Courier-New" w:hAnsi="Courier-New" w:cs="Courier-New"/>
          <w:sz w:val="19"/>
          <w:szCs w:val="19"/>
        </w:rPr>
        <w:t>Valley</w:t>
      </w:r>
      <w:proofErr w:type="gramEnd"/>
      <w:r>
        <w:rPr>
          <w:rFonts w:ascii="Courier-New" w:hAnsi="Courier-New" w:cs="Courier-New"/>
          <w:sz w:val="19"/>
          <w:szCs w:val="19"/>
        </w:rPr>
        <w:t xml:space="preserve"> 8:26.52 8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Dustin Hatfield 12 2) Michael </w:t>
      </w:r>
      <w:proofErr w:type="spellStart"/>
      <w:r>
        <w:rPr>
          <w:rFonts w:ascii="Courier-New" w:hAnsi="Courier-New" w:cs="Courier-New"/>
          <w:sz w:val="19"/>
          <w:szCs w:val="19"/>
        </w:rPr>
        <w:t>Orcutt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Beau </w:t>
      </w:r>
      <w:proofErr w:type="spellStart"/>
      <w:r>
        <w:rPr>
          <w:rFonts w:ascii="Courier-New" w:hAnsi="Courier-New" w:cs="Courier-New"/>
          <w:sz w:val="19"/>
          <w:szCs w:val="19"/>
        </w:rPr>
        <w:t>Gloudeman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4) Austin </w:t>
      </w:r>
      <w:proofErr w:type="spellStart"/>
      <w:r>
        <w:rPr>
          <w:rFonts w:ascii="Courier-New" w:hAnsi="Courier-New" w:cs="Courier-New"/>
          <w:sz w:val="19"/>
          <w:szCs w:val="19"/>
        </w:rPr>
        <w:t>Genthe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Platteville 8:41.05 6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1) Logan Henry 11 2) Dan Iselin 12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Alex </w:t>
      </w:r>
      <w:proofErr w:type="spellStart"/>
      <w:r>
        <w:rPr>
          <w:rFonts w:ascii="Courier-New" w:hAnsi="Courier-New" w:cs="Courier-New"/>
          <w:sz w:val="19"/>
          <w:szCs w:val="19"/>
        </w:rPr>
        <w:t>Sonsalla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4) Liam </w:t>
      </w:r>
      <w:proofErr w:type="spellStart"/>
      <w:r>
        <w:rPr>
          <w:rFonts w:ascii="Courier-New" w:hAnsi="Courier-New" w:cs="Courier-New"/>
          <w:sz w:val="19"/>
          <w:szCs w:val="19"/>
        </w:rPr>
        <w:t>Reinicke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High Jump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6-07 2000 Brian Hardyman, Platteville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Wesley </w:t>
      </w:r>
      <w:proofErr w:type="spellStart"/>
      <w:r>
        <w:rPr>
          <w:rFonts w:ascii="Courier-New" w:hAnsi="Courier-New" w:cs="Courier-New"/>
          <w:sz w:val="19"/>
          <w:szCs w:val="19"/>
        </w:rPr>
        <w:t>Schwager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Prairie du Chien 6-00.00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Quinn </w:t>
      </w:r>
      <w:proofErr w:type="spellStart"/>
      <w:r>
        <w:rPr>
          <w:rFonts w:ascii="Courier-New" w:hAnsi="Courier-New" w:cs="Courier-New"/>
          <w:sz w:val="19"/>
          <w:szCs w:val="19"/>
        </w:rPr>
        <w:t>Kafer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Platteville 5-10.00 8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 xml:space="preserve">3 Josh </w:t>
      </w:r>
      <w:proofErr w:type="spellStart"/>
      <w:r>
        <w:rPr>
          <w:rFonts w:ascii="Courier-New" w:hAnsi="Courier-New" w:cs="Courier-New"/>
          <w:sz w:val="19"/>
          <w:szCs w:val="19"/>
        </w:rPr>
        <w:t>Shepler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Dodgeville/M J5-10.00 6</w:t>
      </w:r>
      <w:proofErr w:type="gramEnd"/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Pole Vault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14-09 2001 Jake </w:t>
      </w:r>
      <w:proofErr w:type="spellStart"/>
      <w:r>
        <w:rPr>
          <w:rFonts w:ascii="Courier-New" w:hAnsi="Courier-New" w:cs="Courier-New"/>
          <w:sz w:val="19"/>
          <w:szCs w:val="19"/>
        </w:rPr>
        <w:t>Schaal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Quinn </w:t>
      </w:r>
      <w:proofErr w:type="spellStart"/>
      <w:r>
        <w:rPr>
          <w:rFonts w:ascii="Courier-New" w:hAnsi="Courier-New" w:cs="Courier-New"/>
          <w:sz w:val="19"/>
          <w:szCs w:val="19"/>
        </w:rPr>
        <w:t>Tydrich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Richland Center 13-06.00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Calvin </w:t>
      </w:r>
      <w:proofErr w:type="spellStart"/>
      <w:r>
        <w:rPr>
          <w:rFonts w:ascii="Courier-New" w:hAnsi="Courier-New" w:cs="Courier-New"/>
          <w:sz w:val="19"/>
          <w:szCs w:val="19"/>
        </w:rPr>
        <w:t>Wernimont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Platteville 12-00.00 8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Shane </w:t>
      </w:r>
      <w:proofErr w:type="spellStart"/>
      <w:r>
        <w:rPr>
          <w:rFonts w:ascii="Courier-New" w:hAnsi="Courier-New" w:cs="Courier-New"/>
          <w:sz w:val="19"/>
          <w:szCs w:val="19"/>
        </w:rPr>
        <w:t>Pepich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Richland Center 11-06.00 6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Long Jump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22-04 2008 Paul Annear, Richland Center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Kyle Thomas 12 River Valley 20-11.75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Josh </w:t>
      </w:r>
      <w:proofErr w:type="spellStart"/>
      <w:r>
        <w:rPr>
          <w:rFonts w:ascii="Courier-New" w:hAnsi="Courier-New" w:cs="Courier-New"/>
          <w:sz w:val="19"/>
          <w:szCs w:val="19"/>
        </w:rPr>
        <w:t>Shepler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Dodgeville/M 19-06.50 8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Miles </w:t>
      </w:r>
      <w:proofErr w:type="spellStart"/>
      <w:r>
        <w:rPr>
          <w:rFonts w:ascii="Courier-New" w:hAnsi="Courier-New" w:cs="Courier-New"/>
          <w:sz w:val="19"/>
          <w:szCs w:val="19"/>
        </w:rPr>
        <w:t>Steckling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Platteville 19-05.00 6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Triple Jump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46-04.50 2008 Paul Annear, Richland Center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Brock </w:t>
      </w:r>
      <w:proofErr w:type="spellStart"/>
      <w:r>
        <w:rPr>
          <w:rFonts w:ascii="Courier-New" w:hAnsi="Courier-New" w:cs="Courier-New"/>
          <w:sz w:val="19"/>
          <w:szCs w:val="19"/>
        </w:rPr>
        <w:t>Schambow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Platteville 40-01.50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Evan </w:t>
      </w:r>
      <w:proofErr w:type="spellStart"/>
      <w:r>
        <w:rPr>
          <w:rFonts w:ascii="Courier-New" w:hAnsi="Courier-New" w:cs="Courier-New"/>
          <w:sz w:val="19"/>
          <w:szCs w:val="19"/>
        </w:rPr>
        <w:t>Teynor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Prairie du Chien 39-10.50 8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Tyler Moss 10 Platteville 39-04.00 6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Shot Put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56-03 1997 Jason Wagner, Lancaster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Eric Nolan 12 Prairie du Chien 47-08.00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Jared </w:t>
      </w:r>
      <w:proofErr w:type="spellStart"/>
      <w:r>
        <w:rPr>
          <w:rFonts w:ascii="Courier-New" w:hAnsi="Courier-New" w:cs="Courier-New"/>
          <w:sz w:val="19"/>
          <w:szCs w:val="19"/>
        </w:rPr>
        <w:t>Erb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River Valley 46-08.00 8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Dalton Gardner 11 Lancaster 45-00.50 6</w:t>
      </w:r>
    </w:p>
    <w:p w:rsidR="001B463C" w:rsidRDefault="001B463C" w:rsidP="001B463C">
      <w:pPr>
        <w:rPr>
          <w:rFonts w:ascii="Courier-New" w:hAnsi="Courier-New" w:cs="Courier-New"/>
          <w:sz w:val="19"/>
          <w:szCs w:val="19"/>
        </w:rPr>
      </w:pPr>
    </w:p>
    <w:p w:rsidR="001B463C" w:rsidRDefault="001B463C" w:rsidP="001B463C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Boys Discus Throw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181-02 1989 Doug </w:t>
      </w:r>
      <w:proofErr w:type="spellStart"/>
      <w:r>
        <w:rPr>
          <w:rFonts w:ascii="Courier-New" w:hAnsi="Courier-New" w:cs="Courier-New"/>
          <w:sz w:val="19"/>
          <w:szCs w:val="19"/>
        </w:rPr>
        <w:t>Oomens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Eric Nolan 12 Prairie du Chien 143-06 10</w:t>
      </w:r>
    </w:p>
    <w:p w:rsidR="001B463C" w:rsidRDefault="001B463C" w:rsidP="001B463C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Lance </w:t>
      </w:r>
      <w:proofErr w:type="spellStart"/>
      <w:r>
        <w:rPr>
          <w:rFonts w:ascii="Courier-New" w:hAnsi="Courier-New" w:cs="Courier-New"/>
          <w:sz w:val="19"/>
          <w:szCs w:val="19"/>
        </w:rPr>
        <w:t>Johnsrud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140-04 8</w:t>
      </w:r>
    </w:p>
    <w:p w:rsidR="001B463C" w:rsidRDefault="001B463C" w:rsidP="001B463C">
      <w:r>
        <w:rPr>
          <w:rFonts w:ascii="Courier-New" w:hAnsi="Courier-New" w:cs="Courier-New"/>
          <w:sz w:val="19"/>
          <w:szCs w:val="19"/>
        </w:rPr>
        <w:t xml:space="preserve">3 Caleb </w:t>
      </w:r>
      <w:proofErr w:type="spellStart"/>
      <w:r>
        <w:rPr>
          <w:rFonts w:ascii="Courier-New" w:hAnsi="Courier-New" w:cs="Courier-New"/>
          <w:sz w:val="19"/>
          <w:szCs w:val="19"/>
        </w:rPr>
        <w:t>Lueder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Platteville 134-09 6</w:t>
      </w:r>
    </w:p>
    <w:sectPr w:rsidR="001B4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-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Ne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4"/>
    <w:rsid w:val="00016E7E"/>
    <w:rsid w:val="001B463C"/>
    <w:rsid w:val="004B1B81"/>
    <w:rsid w:val="00A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5284097A</Template>
  <TotalTime>16</TotalTime>
  <Pages>4</Pages>
  <Words>960</Words>
  <Characters>6970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Hoch</dc:creator>
  <cp:lastModifiedBy>John Hoch</cp:lastModifiedBy>
  <cp:revision>2</cp:revision>
  <dcterms:created xsi:type="dcterms:W3CDTF">2017-05-24T15:40:00Z</dcterms:created>
  <dcterms:modified xsi:type="dcterms:W3CDTF">2017-05-24T15:56:00Z</dcterms:modified>
</cp:coreProperties>
</file>